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</w:t>
      </w:r>
      <w:r w:rsidR="00034842">
        <w:rPr>
          <w:rFonts w:cs="Arial"/>
          <w:b/>
          <w:sz w:val="18"/>
          <w:szCs w:val="18"/>
          <w:lang w:val="en-ZA"/>
        </w:rPr>
        <w:t>1</w:t>
      </w:r>
      <w:r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THE THEKWINI WAREHOUSING CONDUIT (RF) L</w:t>
      </w:r>
      <w:r w:rsidR="006A3E4E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TWC041</w:t>
      </w:r>
      <w:r w:rsidRPr="00A9492E">
        <w:rPr>
          <w:rFonts w:cs="Arial"/>
          <w:b/>
          <w:i/>
          <w:sz w:val="18"/>
          <w:szCs w:val="18"/>
          <w:lang w:val="en-ZA"/>
        </w:rPr>
        <w:t>-</w:t>
      </w:r>
      <w:r>
        <w:rPr>
          <w:rFonts w:cs="Arial"/>
          <w:b/>
          <w:i/>
          <w:sz w:val="18"/>
          <w:szCs w:val="18"/>
          <w:lang w:val="en-ZA"/>
        </w:rPr>
        <w:t>TWC042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 xml:space="preserve">THE THEKWINI WAREHOUSING CONDUIT (RF) </w:t>
      </w:r>
      <w:r w:rsidR="006A3E4E">
        <w:rPr>
          <w:rFonts w:cs="Arial"/>
          <w:b/>
          <w:sz w:val="18"/>
          <w:szCs w:val="18"/>
          <w:lang w:val="en-ZA"/>
        </w:rPr>
        <w:t>LIMITED</w:t>
      </w:r>
      <w:r w:rsidR="00CA22C4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22 January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6A3E4E">
        <w:rPr>
          <w:rFonts w:cs="Arial"/>
          <w:b/>
          <w:sz w:val="18"/>
          <w:szCs w:val="18"/>
          <w:lang w:val="en-ZA"/>
        </w:rPr>
        <w:t>Residential Mortgage Warehousing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6A3E4E">
        <w:rPr>
          <w:rFonts w:cs="Arial"/>
          <w:b/>
          <w:bCs/>
          <w:sz w:val="18"/>
          <w:szCs w:val="18"/>
          <w:lang w:val="en-ZA"/>
        </w:rPr>
        <w:t>1 February 2013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A3E4E">
        <w:rPr>
          <w:rFonts w:cs="Arial"/>
          <w:b/>
          <w:sz w:val="18"/>
          <w:szCs w:val="18"/>
          <w:lang w:val="en-ZA"/>
        </w:rPr>
        <w:tab/>
      </w:r>
      <w:r w:rsidR="006A3E4E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9492E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6,000,000,000.00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6A3E4E">
        <w:rPr>
          <w:rFonts w:cs="Arial"/>
          <w:sz w:val="18"/>
          <w:szCs w:val="18"/>
          <w:lang w:val="en-ZA"/>
        </w:rPr>
        <w:t>R 2,842,000,000.00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TWC041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17</w:t>
      </w:r>
      <w:r w:rsidR="00156ABF">
        <w:rPr>
          <w:rFonts w:cs="Arial"/>
          <w:sz w:val="18"/>
          <w:szCs w:val="18"/>
          <w:lang w:val="en-ZA"/>
        </w:rPr>
        <w:t>0</w:t>
      </w:r>
      <w:r w:rsidRPr="0029176C">
        <w:rPr>
          <w:rFonts w:cs="Arial"/>
          <w:sz w:val="18"/>
          <w:szCs w:val="18"/>
          <w:lang w:val="en-ZA"/>
        </w:rPr>
        <w:t>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6A3E4E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A6BEE">
        <w:rPr>
          <w:rFonts w:cs="Arial"/>
          <w:sz w:val="18"/>
          <w:szCs w:val="18"/>
          <w:lang w:val="en-ZA"/>
        </w:rPr>
        <w:t>5.370%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6A3E4E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6A3E4E">
        <w:rPr>
          <w:rFonts w:cs="Arial"/>
          <w:sz w:val="18"/>
          <w:szCs w:val="18"/>
          <w:lang w:val="en-ZA"/>
        </w:rPr>
        <w:t>Fixed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  <w:t>12 March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6 March</w:t>
      </w:r>
      <w:r w:rsidR="006A3E4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12 March</w:t>
      </w:r>
      <w:r w:rsidR="006A3E4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A3E4E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5 March</w:t>
      </w:r>
      <w:r w:rsidR="006A3E4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22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22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12 March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ZAG000111881</w:t>
      </w:r>
    </w:p>
    <w:p w:rsidR="006A3E4E" w:rsidRPr="006A3E4E" w:rsidRDefault="006A3E4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6A3E4E">
        <w:rPr>
          <w:rFonts w:cs="Arial"/>
          <w:b/>
          <w:sz w:val="18"/>
          <w:szCs w:val="18"/>
          <w:lang w:val="en-ZA"/>
        </w:rPr>
        <w:tab/>
      </w:r>
      <w:r w:rsidR="006A3E4E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9492E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6,000,000,000.00</w:t>
      </w:r>
    </w:p>
    <w:p w:rsidR="006A3E4E" w:rsidRPr="007A14BD" w:rsidRDefault="006A3E4E" w:rsidP="006A3E4E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2,842,000,000.00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TWC042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="00B039B5">
        <w:rPr>
          <w:rFonts w:cs="Arial"/>
          <w:sz w:val="18"/>
          <w:szCs w:val="18"/>
          <w:lang w:val="en-ZA"/>
        </w:rPr>
        <w:tab/>
        <w:t>R 197</w:t>
      </w:r>
      <w:bookmarkStart w:id="0" w:name="_GoBack"/>
      <w:bookmarkEnd w:id="0"/>
      <w:r w:rsidRPr="0029176C">
        <w:rPr>
          <w:rFonts w:cs="Arial"/>
          <w:sz w:val="18"/>
          <w:szCs w:val="18"/>
          <w:lang w:val="en-ZA"/>
        </w:rPr>
        <w:t>,000,000.00</w:t>
      </w:r>
    </w:p>
    <w:p w:rsidR="006A3E4E" w:rsidRPr="0029176C" w:rsidRDefault="006A3E4E" w:rsidP="006A3E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6A3E4E" w:rsidRPr="0029176C" w:rsidRDefault="006A3E4E" w:rsidP="006A3E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0A6BEE">
        <w:rPr>
          <w:rFonts w:cs="Arial"/>
          <w:sz w:val="18"/>
          <w:szCs w:val="18"/>
          <w:lang w:val="en-ZA"/>
        </w:rPr>
        <w:t>5.465%</w:t>
      </w:r>
    </w:p>
    <w:p w:rsidR="006A3E4E" w:rsidRPr="0029176C" w:rsidRDefault="006A3E4E" w:rsidP="006A3E4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Fixed</w:t>
      </w:r>
    </w:p>
    <w:p w:rsidR="006A3E4E" w:rsidRPr="0029176C" w:rsidRDefault="006A3E4E" w:rsidP="006A3E4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  <w:t>23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17 April</w:t>
      </w:r>
      <w:r w:rsidR="006A3E4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23 April</w:t>
      </w:r>
      <w:r w:rsidR="006A3E4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6A3E4E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16 April</w:t>
      </w:r>
      <w:r w:rsidR="006A3E4E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22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22 January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23 April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ZAG000111899</w:t>
      </w:r>
    </w:p>
    <w:p w:rsidR="006A3E4E" w:rsidRPr="006A3E4E" w:rsidRDefault="006A3E4E" w:rsidP="006A3E4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</w:t>
      </w:r>
    </w:p>
    <w:p w:rsidR="007F4679" w:rsidRPr="00A9492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A3E4E" w:rsidRDefault="006A3E4E" w:rsidP="006A3E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>
        <w:rPr>
          <w:rFonts w:cs="Arial"/>
          <w:sz w:val="18"/>
          <w:szCs w:val="18"/>
          <w:lang w:val="en-ZA"/>
        </w:rPr>
        <w:tab/>
      </w:r>
      <w:r w:rsidRPr="002F1779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> 7217211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B039B5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B039B5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039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039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842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6BEE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6AB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A3E4E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9B5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0F7A49-6EB8-40A1-A773-627C9892AD9B}"/>
</file>

<file path=customXml/itemProps2.xml><?xml version="1.0" encoding="utf-8"?>
<ds:datastoreItem xmlns:ds="http://schemas.openxmlformats.org/officeDocument/2006/customXml" ds:itemID="{097E98D1-6DDE-4EB5-9B67-35C8D8A32B3F}"/>
</file>

<file path=customXml/itemProps3.xml><?xml version="1.0" encoding="utf-8"?>
<ds:datastoreItem xmlns:ds="http://schemas.openxmlformats.org/officeDocument/2006/customXml" ds:itemID="{0ED97386-9C76-47C0-B98E-855E7FD5FD4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14</TotalTime>
  <Pages>2</Pages>
  <Words>280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1950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2014-01-21T11:19:00Z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